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5A" w:rsidRDefault="00913A5A">
      <w:r>
        <w:separator/>
      </w:r>
    </w:p>
  </w:endnote>
  <w:endnote w:type="continuationSeparator" w:id="0">
    <w:p w:rsidR="00913A5A" w:rsidRDefault="0091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9ed1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A" w:rsidRDefault="00913A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A" w:rsidRDefault="00913A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A" w:rsidRDefault="00913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5A" w:rsidRDefault="00913A5A">
      <w:r>
        <w:separator/>
      </w:r>
    </w:p>
  </w:footnote>
  <w:footnote w:type="continuationSeparator" w:id="0">
    <w:p w:rsidR="00913A5A" w:rsidRDefault="00913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A" w:rsidRDefault="00913A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A" w:rsidRDefault="00913A5A" w:rsidP="00247D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A" w:rsidRDefault="00913A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47D9C"/>
    <w:rsid w:val="002E4EAF"/>
    <w:rsid w:val="00323B43"/>
    <w:rsid w:val="003560F0"/>
    <w:rsid w:val="00371E70"/>
    <w:rsid w:val="00393892"/>
    <w:rsid w:val="003D37D8"/>
    <w:rsid w:val="00426133"/>
    <w:rsid w:val="004358AB"/>
    <w:rsid w:val="004E347A"/>
    <w:rsid w:val="005E218B"/>
    <w:rsid w:val="008636BE"/>
    <w:rsid w:val="008B0DA6"/>
    <w:rsid w:val="008B7726"/>
    <w:rsid w:val="00913A5A"/>
    <w:rsid w:val="009A2244"/>
    <w:rsid w:val="009C5813"/>
    <w:rsid w:val="00A16A06"/>
    <w:rsid w:val="00AB590C"/>
    <w:rsid w:val="00B8399C"/>
    <w:rsid w:val="00CF3BDF"/>
    <w:rsid w:val="00D31D50"/>
    <w:rsid w:val="00D42C26"/>
    <w:rsid w:val="00D4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42C2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42C26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D42C2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42C26"/>
    <w:rPr>
      <w:rFonts w:ascii="Tahoma" w:hAnsi="Tahoma" w:cs="Times New Roman"/>
    </w:rPr>
  </w:style>
  <w:style w:type="paragraph" w:styleId="Header">
    <w:name w:val="header"/>
    <w:basedOn w:val="Normal"/>
    <w:link w:val="HeaderChar"/>
    <w:uiPriority w:val="99"/>
    <w:rsid w:val="004E34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E34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zcf%40snnu%2Eedu%2E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